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D107" w14:textId="77777777" w:rsidR="00C24152" w:rsidRDefault="00331C5F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DC32DD" wp14:editId="6C98500E">
            <wp:simplePos x="0" y="0"/>
            <wp:positionH relativeFrom="column">
              <wp:posOffset>60480</wp:posOffset>
            </wp:positionH>
            <wp:positionV relativeFrom="paragraph">
              <wp:posOffset>-173520</wp:posOffset>
            </wp:positionV>
            <wp:extent cx="1221840" cy="602640"/>
            <wp:effectExtent l="0" t="0" r="0" b="6960"/>
            <wp:wrapTight wrapText="bothSides">
              <wp:wrapPolygon edited="0">
                <wp:start x="0" y="0"/>
                <wp:lineTo x="0" y="21168"/>
                <wp:lineTo x="21218" y="21168"/>
                <wp:lineTo x="21218" y="0"/>
                <wp:lineTo x="0" y="0"/>
              </wp:wrapPolygon>
            </wp:wrapTight>
            <wp:docPr id="2128735588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2" t="-44" r="-22" b="-44"/>
                    <a:stretch>
                      <a:fillRect/>
                    </a:stretch>
                  </pic:blipFill>
                  <pic:spPr>
                    <a:xfrm>
                      <a:off x="0" y="0"/>
                      <a:ext cx="1221840" cy="602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Projekt współfinansowany ze środków</w:t>
      </w:r>
    </w:p>
    <w:p w14:paraId="615FE9EF" w14:textId="77777777" w:rsidR="00C24152" w:rsidRDefault="00331C5F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Narodowego Funduszu Ochrony Środowiska i Gospodarski Wodnej</w:t>
      </w:r>
    </w:p>
    <w:p w14:paraId="379E6159" w14:textId="77777777" w:rsidR="00C24152" w:rsidRDefault="00331C5F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ramach programu priorytetowego Ciepłownictwo powiatowe,</w:t>
      </w:r>
    </w:p>
    <w:p w14:paraId="52095FE8" w14:textId="77777777" w:rsidR="00C24152" w:rsidRDefault="00331C5F">
      <w:pPr>
        <w:pStyle w:val="Nagwek"/>
        <w:rPr>
          <w:rFonts w:hint="eastAsia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przedsięwzięcie pn.: „Budowa efektywnego energetycznie systemu w PEC Lubań</w:t>
      </w:r>
      <w:r>
        <w:tab/>
      </w:r>
      <w:r>
        <w:tab/>
      </w:r>
    </w:p>
    <w:p w14:paraId="4CB1398C" w14:textId="77777777" w:rsidR="00C24152" w:rsidRDefault="00C24152">
      <w:pPr>
        <w:pStyle w:val="Standarduser"/>
        <w:spacing w:after="3" w:line="240" w:lineRule="auto"/>
        <w:ind w:right="333"/>
        <w:rPr>
          <w:rFonts w:ascii="Arial" w:hAnsi="Arial" w:cs="Arial"/>
          <w:i/>
          <w:sz w:val="20"/>
          <w:szCs w:val="20"/>
        </w:rPr>
      </w:pPr>
    </w:p>
    <w:p w14:paraId="45F989C6" w14:textId="77777777" w:rsidR="00C24152" w:rsidRDefault="00C24152">
      <w:pPr>
        <w:pStyle w:val="Standarduser"/>
        <w:spacing w:after="3" w:line="240" w:lineRule="auto"/>
        <w:ind w:right="333"/>
        <w:rPr>
          <w:rFonts w:ascii="Arial" w:hAnsi="Arial" w:cs="Arial"/>
        </w:rPr>
      </w:pPr>
    </w:p>
    <w:p w14:paraId="11274993" w14:textId="77777777" w:rsidR="00C24152" w:rsidRDefault="00331C5F">
      <w:pPr>
        <w:pStyle w:val="Standarduser"/>
        <w:spacing w:after="0"/>
      </w:pPr>
      <w:r>
        <w:rPr>
          <w:rFonts w:ascii="Arial" w:hAnsi="Arial" w:cs="Arial"/>
        </w:rPr>
        <w:t>…………………., dnia …………………..…..2024 r.</w:t>
      </w:r>
    </w:p>
    <w:p w14:paraId="2B3E3B4F" w14:textId="77777777" w:rsidR="00C24152" w:rsidRDefault="00331C5F">
      <w:pPr>
        <w:pStyle w:val="Standarduser"/>
        <w:spacing w:after="0"/>
      </w:pPr>
      <w:r>
        <w:rPr>
          <w:rFonts w:ascii="Arial" w:hAnsi="Arial" w:cs="Arial"/>
          <w:i/>
          <w:vertAlign w:val="superscript"/>
        </w:rPr>
        <w:t> </w:t>
      </w:r>
      <w:r>
        <w:rPr>
          <w:rFonts w:ascii="Arial" w:hAnsi="Arial" w:cs="Arial"/>
          <w:i/>
          <w:vertAlign w:val="superscript"/>
        </w:rPr>
        <w:t xml:space="preserve">               miejscowość</w:t>
      </w:r>
    </w:p>
    <w:p w14:paraId="0D76144D" w14:textId="77777777" w:rsidR="00C24152" w:rsidRDefault="00331C5F">
      <w:pPr>
        <w:pStyle w:val="Standarduser"/>
        <w:spacing w:after="3" w:line="240" w:lineRule="auto"/>
        <w:ind w:left="10" w:right="333"/>
        <w:jc w:val="right"/>
      </w:pPr>
      <w:r>
        <w:rPr>
          <w:rFonts w:ascii="Arial" w:hAnsi="Arial" w:cs="Arial"/>
        </w:rPr>
        <w:t>Załącznik nr 2</w:t>
      </w:r>
    </w:p>
    <w:p w14:paraId="05F59635" w14:textId="77777777" w:rsidR="00C24152" w:rsidRDefault="00331C5F">
      <w:pPr>
        <w:pStyle w:val="Standarduser"/>
        <w:spacing w:after="0" w:line="240" w:lineRule="auto"/>
        <w:ind w:left="4934"/>
        <w:jc w:val="center"/>
      </w:pPr>
      <w:r>
        <w:rPr>
          <w:rFonts w:cs="Calibri"/>
          <w:b/>
          <w:color w:val="FF0000"/>
        </w:rPr>
        <w:t xml:space="preserve"> </w:t>
      </w:r>
    </w:p>
    <w:p w14:paraId="399026A0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Wykonawca:</w:t>
      </w:r>
    </w:p>
    <w:p w14:paraId="6A26AAE1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…………………………………….</w:t>
      </w:r>
    </w:p>
    <w:p w14:paraId="68766303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…………………………………….</w:t>
      </w:r>
    </w:p>
    <w:p w14:paraId="20C14BCC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…………………………………….</w:t>
      </w:r>
    </w:p>
    <w:p w14:paraId="3285A58E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(pełna nazwa/firma, adres, w zależności</w:t>
      </w:r>
    </w:p>
    <w:p w14:paraId="4C2D0743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sz w:val="16"/>
          <w:szCs w:val="16"/>
        </w:rPr>
        <w:t>od podmiotu: NIP/PESEL,KRS/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767C6489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reprezentowany przez:</w:t>
      </w:r>
    </w:p>
    <w:p w14:paraId="1D29DBC0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…………………………………….</w:t>
      </w:r>
    </w:p>
    <w:p w14:paraId="69E01184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…………………………………….</w:t>
      </w:r>
    </w:p>
    <w:p w14:paraId="540CDAB4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C2F1EDC" w14:textId="77777777" w:rsidR="00C24152" w:rsidRDefault="00C24152">
      <w:pPr>
        <w:pStyle w:val="Standarduser"/>
        <w:spacing w:after="0"/>
        <w:jc w:val="both"/>
        <w:rPr>
          <w:rFonts w:ascii="Arial" w:hAnsi="Arial" w:cs="Arial"/>
          <w:sz w:val="16"/>
          <w:szCs w:val="16"/>
        </w:rPr>
      </w:pPr>
    </w:p>
    <w:p w14:paraId="06BF8DE1" w14:textId="77777777" w:rsidR="00C24152" w:rsidRDefault="00C24152">
      <w:pPr>
        <w:pStyle w:val="Standarduser"/>
        <w:spacing w:after="0"/>
        <w:jc w:val="both"/>
        <w:rPr>
          <w:rFonts w:ascii="Arial" w:hAnsi="Arial" w:cs="Arial"/>
          <w:sz w:val="16"/>
          <w:szCs w:val="16"/>
        </w:rPr>
      </w:pPr>
    </w:p>
    <w:p w14:paraId="7DB2ADCD" w14:textId="77777777" w:rsidR="00C24152" w:rsidRDefault="00331C5F">
      <w:pPr>
        <w:pStyle w:val="Standarduser"/>
        <w:spacing w:after="0"/>
        <w:jc w:val="center"/>
      </w:pPr>
      <w:r>
        <w:rPr>
          <w:rFonts w:ascii="Arial" w:hAnsi="Arial" w:cs="Arial"/>
          <w:b/>
        </w:rPr>
        <w:t>OŚWIADCZENIE    WYKONAWCY</w:t>
      </w:r>
    </w:p>
    <w:p w14:paraId="4AC29319" w14:textId="77777777" w:rsidR="00C24152" w:rsidRDefault="00331C5F">
      <w:pPr>
        <w:pStyle w:val="Standarduser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(składane wraz z </w:t>
      </w:r>
      <w:r>
        <w:rPr>
          <w:rFonts w:ascii="Arial" w:hAnsi="Arial" w:cs="Arial"/>
          <w:b/>
          <w:bCs/>
        </w:rPr>
        <w:t>ofertą)</w:t>
      </w:r>
    </w:p>
    <w:p w14:paraId="25920937" w14:textId="77777777" w:rsidR="00C24152" w:rsidRDefault="00331C5F">
      <w:pPr>
        <w:pStyle w:val="Bezodsteapf3w"/>
        <w:textAlignment w:val="auto"/>
      </w:pPr>
      <w:r>
        <w:rPr>
          <w:rFonts w:ascii="Arial" w:hAnsi="Arial" w:cs="Arial"/>
          <w:sz w:val="22"/>
          <w:szCs w:val="22"/>
          <w:lang w:val="pl-PL"/>
        </w:rPr>
        <w:t>Na potrzeby postępowania o udzielenie zamówienia sektorowego pn.: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„Budowa sieci cieplnej z rur preizolowanych” </w:t>
      </w:r>
      <w:r>
        <w:rPr>
          <w:rFonts w:ascii="Arial" w:hAnsi="Arial" w:cs="Arial"/>
          <w:sz w:val="22"/>
          <w:szCs w:val="22"/>
          <w:lang w:val="pl-PL"/>
        </w:rPr>
        <w:t xml:space="preserve">prowadzonego przez   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PEC LUBAŃ Sp. z o.o. </w:t>
      </w:r>
      <w:r>
        <w:rPr>
          <w:rFonts w:ascii="Arial" w:hAnsi="Arial" w:cs="Arial"/>
          <w:sz w:val="22"/>
          <w:szCs w:val="22"/>
          <w:lang w:val="pl-PL"/>
        </w:rPr>
        <w:t>oświadczam, co następuje:</w:t>
      </w:r>
    </w:p>
    <w:p w14:paraId="6E78425E" w14:textId="77777777" w:rsidR="00C24152" w:rsidRDefault="00C24152">
      <w:pPr>
        <w:pStyle w:val="Standarduser"/>
        <w:spacing w:after="0"/>
        <w:jc w:val="both"/>
        <w:rPr>
          <w:rFonts w:ascii="Arial" w:hAnsi="Arial" w:cs="Arial"/>
        </w:rPr>
      </w:pPr>
    </w:p>
    <w:p w14:paraId="1697039E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b/>
        </w:rPr>
        <w:t>1. OŚWIADCZENIE WYKONAWCY O WYKLUCZENIU:</w:t>
      </w:r>
    </w:p>
    <w:p w14:paraId="3A72746E" w14:textId="77777777" w:rsidR="00C24152" w:rsidRDefault="00C24152">
      <w:pPr>
        <w:pStyle w:val="Standarduser"/>
        <w:spacing w:after="0"/>
        <w:jc w:val="both"/>
      </w:pPr>
    </w:p>
    <w:p w14:paraId="53E963FF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- Oświadczam, że nie podlegam wykluczeniu z postępowania na podstawie przesłanki określonej w ust. 8.1. pkt a) Specyfikacji Warunków Zamówienia,</w:t>
      </w:r>
    </w:p>
    <w:p w14:paraId="3BAE04C7" w14:textId="77777777" w:rsidR="00C24152" w:rsidRDefault="00C24152">
      <w:pPr>
        <w:pStyle w:val="Standarduser"/>
        <w:spacing w:after="0"/>
        <w:jc w:val="both"/>
      </w:pPr>
    </w:p>
    <w:p w14:paraId="1DFA29A6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- Oświadczam, że nie podlegam wykluczeniu z postępowania na podstawie art. art. 7 ust. 1 pkt 1-3 ustawy o szczególnych rozwiązaniach w zakresie przeciwdziałania wspieraniu agresji na Ukrainę oraz służące ochronie bezpieczeństwa narodowego (Dz. U. z 2022r. poz. 835)</w:t>
      </w:r>
    </w:p>
    <w:p w14:paraId="211C999A" w14:textId="77777777" w:rsidR="00C24152" w:rsidRDefault="00C24152">
      <w:pPr>
        <w:pStyle w:val="Standarduser"/>
        <w:spacing w:after="0"/>
        <w:jc w:val="both"/>
        <w:rPr>
          <w:rFonts w:ascii="Arial" w:hAnsi="Arial" w:cs="Arial"/>
        </w:rPr>
      </w:pPr>
    </w:p>
    <w:p w14:paraId="613D69AF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…………….……., dnia …………...</w:t>
      </w:r>
    </w:p>
    <w:p w14:paraId="0C0C3605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sz w:val="16"/>
          <w:szCs w:val="16"/>
        </w:rPr>
        <w:t> </w:t>
      </w:r>
      <w:r>
        <w:rPr>
          <w:rFonts w:ascii="Arial" w:hAnsi="Arial" w:cs="Arial"/>
          <w:sz w:val="16"/>
          <w:szCs w:val="16"/>
        </w:rPr>
        <w:t xml:space="preserve">     (miejscowość)</w:t>
      </w:r>
    </w:p>
    <w:p w14:paraId="4B811051" w14:textId="77777777" w:rsidR="00C24152" w:rsidRDefault="00331C5F">
      <w:pPr>
        <w:pStyle w:val="Standarduser"/>
        <w:spacing w:after="0"/>
        <w:ind w:left="4248" w:firstLine="708"/>
        <w:jc w:val="both"/>
      </w:pPr>
      <w:r>
        <w:rPr>
          <w:rFonts w:ascii="Arial" w:hAnsi="Arial" w:cs="Arial"/>
        </w:rPr>
        <w:t> </w:t>
      </w:r>
      <w:r>
        <w:rPr>
          <w:rFonts w:ascii="Arial" w:hAnsi="Arial" w:cs="Arial"/>
        </w:rPr>
        <w:t xml:space="preserve">               ………………………………………….</w:t>
      </w:r>
    </w:p>
    <w:p w14:paraId="315BDD9A" w14:textId="77777777" w:rsidR="00C24152" w:rsidRDefault="00331C5F">
      <w:pPr>
        <w:pStyle w:val="Standarduser"/>
        <w:spacing w:after="0"/>
        <w:ind w:left="2127"/>
        <w:jc w:val="both"/>
      </w:pPr>
      <w:r>
        <w:rPr>
          <w:rFonts w:ascii="Arial" w:hAnsi="Arial" w:cs="Arial"/>
        </w:rPr>
        <w:t> </w:t>
      </w:r>
      <w:r>
        <w:rPr>
          <w:rFonts w:ascii="Arial" w:hAnsi="Arial" w:cs="Arial"/>
        </w:rPr>
        <w:t xml:space="preserve">                                           </w:t>
      </w:r>
      <w:r>
        <w:rPr>
          <w:rFonts w:ascii="Arial" w:hAnsi="Arial" w:cs="Arial"/>
        </w:rPr>
        <w:t> </w:t>
      </w:r>
      <w:r>
        <w:rPr>
          <w:rFonts w:ascii="Arial" w:hAnsi="Arial" w:cs="Arial"/>
        </w:rPr>
        <w:t xml:space="preserve">                                                                            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 </w:t>
      </w:r>
      <w:r>
        <w:rPr>
          <w:rFonts w:ascii="Arial" w:hAnsi="Arial" w:cs="Arial"/>
          <w:sz w:val="16"/>
          <w:szCs w:val="16"/>
        </w:rPr>
        <w:t xml:space="preserve">                                       (podpis)</w:t>
      </w:r>
    </w:p>
    <w:p w14:paraId="2C511F2F" w14:textId="77777777" w:rsidR="00C24152" w:rsidRDefault="00C24152">
      <w:pPr>
        <w:pStyle w:val="Standarduser"/>
        <w:spacing w:after="0"/>
        <w:jc w:val="both"/>
        <w:rPr>
          <w:rFonts w:ascii="Arial" w:hAnsi="Arial" w:cs="Arial"/>
        </w:rPr>
      </w:pPr>
    </w:p>
    <w:p w14:paraId="3F26176E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b/>
        </w:rPr>
        <w:t>2. OŚWIADCZENIE O SPEŁNIENIU WARUNKÓW UDZIAŁU W POSTĘPOWANIU PRZEZ WYKONAWCĘ:</w:t>
      </w:r>
    </w:p>
    <w:p w14:paraId="335DAA22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 xml:space="preserve">Oświadczam, że spełniam warunki </w:t>
      </w:r>
      <w:r>
        <w:rPr>
          <w:rFonts w:ascii="Arial" w:hAnsi="Arial" w:cs="Arial"/>
        </w:rPr>
        <w:t>udziału w postępowaniu określone przez Zamawiającego w ust. 8   Specyfikacji Warunków Zamówienia.</w:t>
      </w:r>
    </w:p>
    <w:p w14:paraId="2B54A5A8" w14:textId="77777777" w:rsidR="00C24152" w:rsidRDefault="00C24152">
      <w:pPr>
        <w:pStyle w:val="Standarduser"/>
        <w:spacing w:after="0"/>
        <w:jc w:val="both"/>
        <w:rPr>
          <w:rFonts w:ascii="Arial" w:hAnsi="Arial" w:cs="Arial"/>
        </w:rPr>
      </w:pPr>
    </w:p>
    <w:p w14:paraId="6963E68F" w14:textId="77777777" w:rsidR="00C24152" w:rsidRDefault="00C24152">
      <w:pPr>
        <w:pStyle w:val="Standarduser"/>
        <w:spacing w:after="0"/>
        <w:jc w:val="both"/>
        <w:rPr>
          <w:rFonts w:ascii="Arial" w:hAnsi="Arial" w:cs="Arial"/>
        </w:rPr>
      </w:pPr>
    </w:p>
    <w:p w14:paraId="3890F58F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…………….……., dnia ……………………</w:t>
      </w:r>
    </w:p>
    <w:p w14:paraId="2C294139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sz w:val="16"/>
          <w:szCs w:val="16"/>
        </w:rPr>
        <w:t> </w:t>
      </w:r>
      <w:r>
        <w:rPr>
          <w:rFonts w:ascii="Arial" w:hAnsi="Arial" w:cs="Arial"/>
          <w:sz w:val="16"/>
          <w:szCs w:val="16"/>
        </w:rPr>
        <w:t xml:space="preserve">     (miejscowość)</w:t>
      </w:r>
    </w:p>
    <w:p w14:paraId="45B7EC1E" w14:textId="77777777" w:rsidR="00C24152" w:rsidRDefault="00331C5F">
      <w:pPr>
        <w:pStyle w:val="Standarduser"/>
        <w:spacing w:after="0"/>
        <w:ind w:left="4248" w:firstLine="708"/>
        <w:jc w:val="both"/>
      </w:pPr>
      <w:r>
        <w:rPr>
          <w:rFonts w:ascii="Arial" w:hAnsi="Arial" w:cs="Arial"/>
        </w:rPr>
        <w:t> </w:t>
      </w:r>
      <w:r>
        <w:rPr>
          <w:rFonts w:ascii="Arial" w:hAnsi="Arial" w:cs="Arial"/>
        </w:rPr>
        <w:t xml:space="preserve">               ………………………………………….</w:t>
      </w:r>
    </w:p>
    <w:p w14:paraId="3BEA0E85" w14:textId="77777777" w:rsidR="00C24152" w:rsidRDefault="00331C5F">
      <w:pPr>
        <w:pStyle w:val="Standarduser"/>
        <w:spacing w:after="0"/>
        <w:ind w:left="2127"/>
        <w:jc w:val="both"/>
      </w:pPr>
      <w:r>
        <w:rPr>
          <w:rFonts w:ascii="Arial" w:hAnsi="Arial" w:cs="Arial"/>
        </w:rPr>
        <w:t> </w:t>
      </w:r>
      <w:r>
        <w:rPr>
          <w:rFonts w:ascii="Arial" w:hAnsi="Arial" w:cs="Arial"/>
        </w:rPr>
        <w:t xml:space="preserve">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 </w:t>
      </w:r>
      <w:r>
        <w:rPr>
          <w:rFonts w:ascii="Arial" w:hAnsi="Arial" w:cs="Arial"/>
          <w:sz w:val="18"/>
          <w:szCs w:val="18"/>
        </w:rPr>
        <w:t xml:space="preserve">                                       (podpis)</w:t>
      </w:r>
    </w:p>
    <w:p w14:paraId="1D3BD312" w14:textId="77777777" w:rsidR="00C24152" w:rsidRDefault="00C24152">
      <w:pPr>
        <w:pStyle w:val="Standarduser"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1B1D0959" w14:textId="77777777" w:rsidR="00C24152" w:rsidRDefault="00C24152">
      <w:pPr>
        <w:pStyle w:val="Standarduser"/>
        <w:spacing w:after="0" w:line="360" w:lineRule="auto"/>
        <w:jc w:val="both"/>
      </w:pPr>
    </w:p>
    <w:p w14:paraId="43FC4A76" w14:textId="77777777" w:rsidR="00C24152" w:rsidRDefault="00C24152">
      <w:pPr>
        <w:pStyle w:val="Standarduser"/>
        <w:spacing w:after="0" w:line="360" w:lineRule="auto"/>
        <w:jc w:val="both"/>
      </w:pPr>
    </w:p>
    <w:p w14:paraId="40C1745F" w14:textId="77777777" w:rsidR="00C24152" w:rsidRDefault="00C24152">
      <w:pPr>
        <w:pStyle w:val="Standarduser"/>
        <w:spacing w:after="0" w:line="360" w:lineRule="auto"/>
        <w:jc w:val="both"/>
      </w:pPr>
    </w:p>
    <w:p w14:paraId="589A42BE" w14:textId="77777777" w:rsidR="00C24152" w:rsidRDefault="00331C5F">
      <w:pPr>
        <w:pStyle w:val="Standarduser"/>
        <w:spacing w:after="0" w:line="360" w:lineRule="auto"/>
        <w:jc w:val="both"/>
      </w:pPr>
      <w:r>
        <w:rPr>
          <w:rFonts w:ascii="Arial" w:hAnsi="Arial" w:cs="Arial"/>
          <w:b/>
          <w:lang w:eastAsia="pl-PL"/>
        </w:rPr>
        <w:t>3. OŚWIADCZENIE DOTYCZĄCE PODANYCH INFORMACJI:</w:t>
      </w:r>
    </w:p>
    <w:p w14:paraId="30FF51E2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DF5234B" w14:textId="77777777" w:rsidR="00C24152" w:rsidRDefault="00C24152">
      <w:pPr>
        <w:pStyle w:val="Standarduser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057C611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</w:rPr>
        <w:t>…………….……., dnia ………………….</w:t>
      </w:r>
    </w:p>
    <w:p w14:paraId="52566180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sz w:val="16"/>
          <w:szCs w:val="16"/>
        </w:rPr>
        <w:t> </w:t>
      </w:r>
      <w:r>
        <w:rPr>
          <w:rFonts w:ascii="Arial" w:hAnsi="Arial" w:cs="Arial"/>
          <w:sz w:val="16"/>
          <w:szCs w:val="16"/>
        </w:rPr>
        <w:t xml:space="preserve">     (miejscowość)</w:t>
      </w:r>
    </w:p>
    <w:p w14:paraId="56E757D8" w14:textId="77777777" w:rsidR="00C24152" w:rsidRDefault="00331C5F">
      <w:pPr>
        <w:pStyle w:val="Standarduser"/>
        <w:spacing w:after="0"/>
        <w:ind w:left="4248" w:firstLine="708"/>
        <w:jc w:val="both"/>
      </w:pPr>
      <w:r>
        <w:rPr>
          <w:rFonts w:ascii="Arial" w:hAnsi="Arial" w:cs="Arial"/>
        </w:rPr>
        <w:t> </w:t>
      </w:r>
      <w:r>
        <w:rPr>
          <w:rFonts w:ascii="Arial" w:hAnsi="Arial" w:cs="Arial"/>
        </w:rPr>
        <w:t xml:space="preserve">               ………………………………………….</w:t>
      </w:r>
    </w:p>
    <w:p w14:paraId="0421EC56" w14:textId="77777777" w:rsidR="00C24152" w:rsidRDefault="00331C5F">
      <w:pPr>
        <w:pStyle w:val="Standarduser"/>
        <w:spacing w:after="0"/>
        <w:ind w:left="2127"/>
        <w:jc w:val="both"/>
      </w:pPr>
      <w:r>
        <w:rPr>
          <w:rFonts w:ascii="Arial" w:hAnsi="Arial" w:cs="Arial"/>
        </w:rPr>
        <w:t> </w:t>
      </w:r>
      <w:r>
        <w:rPr>
          <w:rFonts w:ascii="Arial" w:hAnsi="Arial" w:cs="Arial"/>
        </w:rPr>
        <w:t xml:space="preserve">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 </w:t>
      </w:r>
      <w:r>
        <w:rPr>
          <w:rFonts w:ascii="Arial" w:hAnsi="Arial" w:cs="Arial"/>
          <w:sz w:val="16"/>
          <w:szCs w:val="16"/>
        </w:rPr>
        <w:t xml:space="preserve">                                       (podpis)</w:t>
      </w:r>
    </w:p>
    <w:p w14:paraId="2474642E" w14:textId="77777777" w:rsidR="00C24152" w:rsidRDefault="00C24152">
      <w:pPr>
        <w:pStyle w:val="Standarduser"/>
        <w:spacing w:after="0"/>
        <w:jc w:val="both"/>
        <w:rPr>
          <w:rFonts w:ascii="Arial" w:hAnsi="Arial" w:cs="Arial"/>
        </w:rPr>
      </w:pPr>
    </w:p>
    <w:p w14:paraId="2033F063" w14:textId="77777777" w:rsidR="00C24152" w:rsidRDefault="00C24152">
      <w:pPr>
        <w:pStyle w:val="Standarduser"/>
        <w:spacing w:after="0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399B7DF" w14:textId="77777777" w:rsidR="00C24152" w:rsidRDefault="00C24152">
      <w:pPr>
        <w:pStyle w:val="Standarduser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B2F9870" w14:textId="77777777" w:rsidR="00C24152" w:rsidRDefault="00C24152">
      <w:pPr>
        <w:pStyle w:val="Standarduser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2BF7E3E5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Prawdziwość powyższych danych potwierdzam własnoręcznym podpisem / potwierdzamy własnoręcznymi podpisami (*) </w:t>
      </w:r>
      <w:r>
        <w:rPr>
          <w:rFonts w:ascii="Arial" w:hAnsi="Arial" w:cs="Arial"/>
          <w:sz w:val="20"/>
          <w:szCs w:val="20"/>
        </w:rPr>
        <w:t>świadom/świadomi(*) odpowiedzialności karnej z art. 233 kodeksu karnego.</w:t>
      </w:r>
    </w:p>
    <w:p w14:paraId="5FEE8E8C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sz w:val="20"/>
          <w:szCs w:val="20"/>
        </w:rPr>
        <w:t>(*) niepotrzebna skreślić</w:t>
      </w:r>
    </w:p>
    <w:p w14:paraId="5DDF8034" w14:textId="77777777" w:rsidR="00C24152" w:rsidRDefault="00C24152">
      <w:pPr>
        <w:pStyle w:val="Standarduser"/>
        <w:spacing w:after="0"/>
        <w:jc w:val="both"/>
        <w:rPr>
          <w:rFonts w:ascii="Arial" w:hAnsi="Arial" w:cs="Arial"/>
          <w:sz w:val="20"/>
          <w:szCs w:val="20"/>
        </w:rPr>
      </w:pPr>
    </w:p>
    <w:p w14:paraId="62462195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sz w:val="20"/>
          <w:szCs w:val="20"/>
        </w:rPr>
        <w:t>Uwaga:</w:t>
      </w:r>
    </w:p>
    <w:p w14:paraId="3783310A" w14:textId="77777777" w:rsidR="00C24152" w:rsidRDefault="00C24152">
      <w:pPr>
        <w:pStyle w:val="Standarduser"/>
        <w:spacing w:after="0"/>
        <w:jc w:val="both"/>
        <w:rPr>
          <w:rFonts w:ascii="Arial" w:hAnsi="Arial" w:cs="Arial"/>
          <w:sz w:val="20"/>
          <w:szCs w:val="20"/>
        </w:rPr>
      </w:pPr>
    </w:p>
    <w:p w14:paraId="3EFD134A" w14:textId="77777777" w:rsidR="00C24152" w:rsidRDefault="00331C5F">
      <w:pPr>
        <w:pStyle w:val="Standarduser"/>
        <w:spacing w:after="0"/>
        <w:jc w:val="both"/>
      </w:pPr>
      <w:r>
        <w:rPr>
          <w:rFonts w:ascii="Arial" w:hAnsi="Arial" w:cs="Arial"/>
          <w:sz w:val="20"/>
          <w:szCs w:val="20"/>
        </w:rPr>
        <w:t>1) W przypadku wykonawców wspólnie ubiegających się o zamówienia powyższy dokument podpisują i składają oddzielnie wszyscy członkowie.</w:t>
      </w:r>
    </w:p>
    <w:p w14:paraId="0DD9E2BD" w14:textId="77777777" w:rsidR="00C24152" w:rsidRDefault="00C24152">
      <w:pPr>
        <w:pStyle w:val="Standarduser"/>
        <w:spacing w:after="0" w:line="240" w:lineRule="auto"/>
        <w:ind w:right="289"/>
      </w:pPr>
    </w:p>
    <w:sectPr w:rsidR="00C241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536C" w14:textId="77777777" w:rsidR="00331C5F" w:rsidRDefault="00331C5F">
      <w:pPr>
        <w:rPr>
          <w:rFonts w:hint="eastAsia"/>
        </w:rPr>
      </w:pPr>
      <w:r>
        <w:separator/>
      </w:r>
    </w:p>
  </w:endnote>
  <w:endnote w:type="continuationSeparator" w:id="0">
    <w:p w14:paraId="252A3CC6" w14:textId="77777777" w:rsidR="00331C5F" w:rsidRDefault="00331C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4870E" w14:textId="77777777" w:rsidR="00331C5F" w:rsidRDefault="00331C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AD29E9" w14:textId="77777777" w:rsidR="00331C5F" w:rsidRDefault="00331C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4152"/>
    <w:rsid w:val="00331C5F"/>
    <w:rsid w:val="00C2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F930"/>
  <w15:docId w15:val="{838F01DD-6B7D-494D-8327-53715947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  <w:spacing w:after="200" w:line="276" w:lineRule="auto"/>
    </w:pPr>
    <w:rPr>
      <w:rFonts w:ascii="Calibri" w:eastAsia="Mangal" w:hAnsi="Calibri" w:cs="Times New Roman"/>
      <w:sz w:val="22"/>
      <w:szCs w:val="22"/>
      <w:lang w:bidi="ar-SA"/>
    </w:rPr>
  </w:style>
  <w:style w:type="paragraph" w:customStyle="1" w:styleId="Bezodsteapf3w">
    <w:name w:val="Bez odstęeapóf3w"/>
    <w:pPr>
      <w:suppressAutoHyphens/>
    </w:pPr>
    <w:rPr>
      <w:rFonts w:ascii="Times New Roman" w:eastAsia="Mangal" w:hAnsi="Times New Roman" w:cs="Times New Roman"/>
      <w:lang w:val="en-US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Pec Lubań</cp:lastModifiedBy>
  <cp:revision>2</cp:revision>
  <cp:lastPrinted>2024-02-19T12:26:00Z</cp:lastPrinted>
  <dcterms:created xsi:type="dcterms:W3CDTF">2024-02-19T12:50:00Z</dcterms:created>
  <dcterms:modified xsi:type="dcterms:W3CDTF">2024-02-19T12:50:00Z</dcterms:modified>
</cp:coreProperties>
</file>